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5AED" w14:textId="77777777" w:rsidR="00FE067E" w:rsidRPr="001E5032" w:rsidRDefault="00CD36CF" w:rsidP="00EF6030">
      <w:pPr>
        <w:pStyle w:val="TitlePageOrigin"/>
      </w:pPr>
      <w:r w:rsidRPr="001E5032">
        <w:t>WEST virginia legislature</w:t>
      </w:r>
    </w:p>
    <w:p w14:paraId="1EAD290A" w14:textId="77777777" w:rsidR="00CD36CF" w:rsidRPr="001E5032" w:rsidRDefault="00CD36CF" w:rsidP="00EF6030">
      <w:pPr>
        <w:pStyle w:val="TitlePageSession"/>
      </w:pPr>
      <w:r w:rsidRPr="001E5032">
        <w:t>20</w:t>
      </w:r>
      <w:r w:rsidR="006565E8" w:rsidRPr="001E5032">
        <w:t>2</w:t>
      </w:r>
      <w:r w:rsidR="00AE27A7" w:rsidRPr="001E5032">
        <w:t>5</w:t>
      </w:r>
      <w:r w:rsidRPr="001E5032">
        <w:t xml:space="preserve"> regular session</w:t>
      </w:r>
    </w:p>
    <w:p w14:paraId="158BCED2" w14:textId="4A31A5CA" w:rsidR="001E5032" w:rsidRPr="001E5032" w:rsidRDefault="001E5032" w:rsidP="001E5032">
      <w:pPr>
        <w:pStyle w:val="TitlePageBillPrefix"/>
      </w:pPr>
      <w:r w:rsidRPr="001E5032">
        <w:t>Enrolled</w:t>
      </w:r>
    </w:p>
    <w:p w14:paraId="740C30AF" w14:textId="77777777" w:rsidR="00CD36CF" w:rsidRPr="001E5032" w:rsidRDefault="00B01F64" w:rsidP="00EF6030">
      <w:pPr>
        <w:pStyle w:val="TitlePageBillPrefix"/>
      </w:pPr>
      <w:sdt>
        <w:sdtPr>
          <w:tag w:val="IntroDate"/>
          <w:id w:val="-1236936958"/>
          <w:placeholder>
            <w:docPart w:val="E6B400B544684A36AB58244049BFCED8"/>
          </w:placeholder>
          <w:text/>
        </w:sdtPr>
        <w:sdtEndPr/>
        <w:sdtContent>
          <w:r w:rsidR="00AC3B58" w:rsidRPr="001E5032">
            <w:t>Committee Substitute</w:t>
          </w:r>
        </w:sdtContent>
      </w:sdt>
    </w:p>
    <w:p w14:paraId="12B4916E" w14:textId="77777777" w:rsidR="00AC3B58" w:rsidRPr="001E5032" w:rsidRDefault="00AC3B58" w:rsidP="00EF6030">
      <w:pPr>
        <w:pStyle w:val="TitlePageBillPrefix"/>
      </w:pPr>
      <w:r w:rsidRPr="001E5032">
        <w:t>for</w:t>
      </w:r>
    </w:p>
    <w:p w14:paraId="343BD326" w14:textId="77777777" w:rsidR="00CD36CF" w:rsidRPr="001E5032" w:rsidRDefault="00B01F64" w:rsidP="00EF6030">
      <w:pPr>
        <w:pStyle w:val="BillNumber"/>
      </w:pPr>
      <w:sdt>
        <w:sdtPr>
          <w:tag w:val="Chamber"/>
          <w:id w:val="893011969"/>
          <w:lock w:val="sdtLocked"/>
          <w:placeholder>
            <w:docPart w:val="36E0FAAB49DE45ED9F85B28A8F3B0994"/>
          </w:placeholder>
          <w:dropDownList>
            <w:listItem w:displayText="House" w:value="House"/>
            <w:listItem w:displayText="Senate" w:value="Senate"/>
          </w:dropDownList>
        </w:sdtPr>
        <w:sdtEndPr/>
        <w:sdtContent>
          <w:r w:rsidR="00FE3F0A" w:rsidRPr="001E5032">
            <w:t>Senate</w:t>
          </w:r>
        </w:sdtContent>
      </w:sdt>
      <w:r w:rsidR="00303684" w:rsidRPr="001E5032">
        <w:t xml:space="preserve"> </w:t>
      </w:r>
      <w:r w:rsidR="00CD36CF" w:rsidRPr="001E5032">
        <w:t xml:space="preserve">Bill </w:t>
      </w:r>
      <w:sdt>
        <w:sdtPr>
          <w:tag w:val="BNum"/>
          <w:id w:val="1645317809"/>
          <w:lock w:val="sdtLocked"/>
          <w:placeholder>
            <w:docPart w:val="87CF4D7FB2B84A7AB99C8544AB0DC472"/>
          </w:placeholder>
          <w:text/>
        </w:sdtPr>
        <w:sdtEndPr/>
        <w:sdtContent>
          <w:r w:rsidR="00FE3F0A" w:rsidRPr="001E5032">
            <w:t>844</w:t>
          </w:r>
        </w:sdtContent>
      </w:sdt>
    </w:p>
    <w:p w14:paraId="76201665" w14:textId="25F144E6" w:rsidR="00FE3F0A" w:rsidRPr="001E5032" w:rsidRDefault="00FE3F0A" w:rsidP="00EF6030">
      <w:pPr>
        <w:pStyle w:val="References"/>
        <w:rPr>
          <w:smallCaps/>
        </w:rPr>
      </w:pPr>
      <w:r w:rsidRPr="001E5032">
        <w:rPr>
          <w:smallCaps/>
        </w:rPr>
        <w:t>By Senator</w:t>
      </w:r>
      <w:r w:rsidR="00EB7D87" w:rsidRPr="001E5032">
        <w:rPr>
          <w:smallCaps/>
        </w:rPr>
        <w:t>s</w:t>
      </w:r>
      <w:r w:rsidRPr="001E5032">
        <w:rPr>
          <w:smallCaps/>
        </w:rPr>
        <w:t xml:space="preserve"> Rucker</w:t>
      </w:r>
      <w:r w:rsidR="00EB7D87" w:rsidRPr="001E5032">
        <w:rPr>
          <w:smallCaps/>
        </w:rPr>
        <w:t>, Hart, and Deeds</w:t>
      </w:r>
    </w:p>
    <w:p w14:paraId="679CEC82" w14:textId="6758FC2C" w:rsidR="00D90319" w:rsidRPr="001E5032" w:rsidRDefault="00CD36CF" w:rsidP="00EF6030">
      <w:pPr>
        <w:pStyle w:val="References"/>
        <w:sectPr w:rsidR="00D90319" w:rsidRPr="001E5032" w:rsidSect="00FE3F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E5032">
        <w:t>[</w:t>
      </w:r>
      <w:r w:rsidR="001E5032" w:rsidRPr="001E5032">
        <w:t>Passed April 10, 2025; in effect 90 days from passage</w:t>
      </w:r>
      <w:r w:rsidR="00B01F64">
        <w:t xml:space="preserve"> (July 9, 2025)</w:t>
      </w:r>
      <w:r w:rsidRPr="001E5032">
        <w:t>]</w:t>
      </w:r>
    </w:p>
    <w:p w14:paraId="4808065E" w14:textId="78DC19F6" w:rsidR="00FE3F0A" w:rsidRPr="001E5032" w:rsidRDefault="00FE3F0A" w:rsidP="00EF6030">
      <w:pPr>
        <w:pStyle w:val="References"/>
      </w:pPr>
    </w:p>
    <w:p w14:paraId="76E930B7" w14:textId="77777777" w:rsidR="00FE3F0A" w:rsidRPr="001E5032" w:rsidRDefault="00FE3F0A" w:rsidP="00FE3F0A">
      <w:pPr>
        <w:pStyle w:val="TitlePageOrigin"/>
      </w:pPr>
    </w:p>
    <w:p w14:paraId="6AFEE440" w14:textId="77777777" w:rsidR="00FE3F0A" w:rsidRPr="001E5032" w:rsidRDefault="00FE3F0A" w:rsidP="00FE3F0A">
      <w:pPr>
        <w:pStyle w:val="TitlePageOrigin"/>
        <w:rPr>
          <w:color w:val="auto"/>
        </w:rPr>
      </w:pPr>
    </w:p>
    <w:p w14:paraId="4F874A2F" w14:textId="19FAD883" w:rsidR="00FE3F0A" w:rsidRPr="001E5032" w:rsidRDefault="001E5032" w:rsidP="00D90319">
      <w:pPr>
        <w:pStyle w:val="TitleSection"/>
        <w:rPr>
          <w:color w:val="auto"/>
        </w:rPr>
      </w:pPr>
      <w:r w:rsidRPr="001E5032">
        <w:rPr>
          <w:color w:val="auto"/>
        </w:rPr>
        <w:lastRenderedPageBreak/>
        <w:t>AN ACT</w:t>
      </w:r>
      <w:r w:rsidR="00FE3F0A" w:rsidRPr="001E5032">
        <w:rPr>
          <w:color w:val="auto"/>
        </w:rPr>
        <w:t xml:space="preserve"> to amend and reenact §20-2-47 of the Code of West Virginia, 1931, as amended, relating to licenses for private game farm for propagating animals and birds for commercial purposes. </w:t>
      </w:r>
    </w:p>
    <w:p w14:paraId="1435CC50" w14:textId="77777777" w:rsidR="00FE3F0A" w:rsidRPr="001E5032" w:rsidRDefault="00FE3F0A" w:rsidP="00D90319">
      <w:pPr>
        <w:pStyle w:val="EnactingClause"/>
        <w:rPr>
          <w:color w:val="auto"/>
        </w:rPr>
      </w:pPr>
      <w:r w:rsidRPr="001E5032">
        <w:rPr>
          <w:color w:val="auto"/>
        </w:rPr>
        <w:t>Be it enacted by the Legislature of West Virginia:</w:t>
      </w:r>
    </w:p>
    <w:p w14:paraId="6EEBC75E" w14:textId="77777777" w:rsidR="00FE3F0A" w:rsidRPr="001E5032" w:rsidRDefault="00FE3F0A" w:rsidP="00D90319">
      <w:pPr>
        <w:suppressLineNumbers/>
        <w:ind w:left="720" w:hanging="720"/>
        <w:jc w:val="both"/>
        <w:outlineLvl w:val="3"/>
        <w:rPr>
          <w:rFonts w:eastAsia="Calibri" w:cs="Times New Roman"/>
          <w:b/>
          <w:color w:val="auto"/>
        </w:rPr>
        <w:sectPr w:rsidR="00FE3F0A" w:rsidRPr="001E5032" w:rsidSect="00D90319">
          <w:pgSz w:w="12240" w:h="15840" w:code="1"/>
          <w:pgMar w:top="1440" w:right="1440" w:bottom="1440" w:left="1440" w:header="720" w:footer="720" w:gutter="0"/>
          <w:lnNumType w:countBy="1" w:restart="newSection"/>
          <w:pgNumType w:start="0"/>
          <w:cols w:space="720"/>
          <w:titlePg/>
          <w:docGrid w:linePitch="360"/>
        </w:sectPr>
      </w:pPr>
    </w:p>
    <w:p w14:paraId="664C44BA" w14:textId="77777777" w:rsidR="00FE3F0A" w:rsidRPr="001E5032" w:rsidRDefault="00FE3F0A" w:rsidP="00D90319">
      <w:pPr>
        <w:pStyle w:val="ArticleHeading"/>
        <w:widowControl/>
        <w:rPr>
          <w:color w:val="auto"/>
        </w:rPr>
        <w:sectPr w:rsidR="00FE3F0A" w:rsidRPr="001E5032" w:rsidSect="00FE3F0A">
          <w:type w:val="continuous"/>
          <w:pgSz w:w="12240" w:h="15840" w:code="1"/>
          <w:pgMar w:top="1440" w:right="1440" w:bottom="1440" w:left="1440" w:header="720" w:footer="720" w:gutter="0"/>
          <w:lnNumType w:countBy="1" w:restart="newSection"/>
          <w:cols w:space="720"/>
          <w:titlePg/>
          <w:docGrid w:linePitch="360"/>
        </w:sectPr>
      </w:pPr>
      <w:r w:rsidRPr="001E5032">
        <w:rPr>
          <w:color w:val="auto"/>
        </w:rPr>
        <w:t>ARTICLE 2. WILDLIFE RESOURCES.</w:t>
      </w:r>
    </w:p>
    <w:p w14:paraId="16F57CD9" w14:textId="77777777" w:rsidR="00FE3F0A" w:rsidRPr="001E5032" w:rsidRDefault="00FE3F0A" w:rsidP="00D90319">
      <w:pPr>
        <w:pStyle w:val="SectionHeading"/>
        <w:widowControl/>
        <w:rPr>
          <w:color w:val="auto"/>
        </w:rPr>
        <w:sectPr w:rsidR="00FE3F0A" w:rsidRPr="001E5032" w:rsidSect="00FE3F0A">
          <w:type w:val="continuous"/>
          <w:pgSz w:w="12240" w:h="15840" w:code="1"/>
          <w:pgMar w:top="1440" w:right="1440" w:bottom="1440" w:left="1440" w:header="720" w:footer="720" w:gutter="0"/>
          <w:lnNumType w:countBy="1" w:restart="newSection"/>
          <w:cols w:space="720"/>
          <w:titlePg/>
          <w:docGrid w:linePitch="360"/>
        </w:sectPr>
      </w:pPr>
      <w:r w:rsidRPr="001E5032">
        <w:rPr>
          <w:color w:val="auto"/>
        </w:rPr>
        <w:t>§20-2-47. License for private game farm for propagating animals and birds for commercial purposes.</w:t>
      </w:r>
    </w:p>
    <w:p w14:paraId="62C34C2C" w14:textId="77777777" w:rsidR="00FE3F0A" w:rsidRPr="001E5032" w:rsidRDefault="00FE3F0A" w:rsidP="00D90319">
      <w:pPr>
        <w:pStyle w:val="SectionBody"/>
        <w:widowControl/>
        <w:rPr>
          <w:color w:val="auto"/>
        </w:rPr>
      </w:pPr>
      <w:r w:rsidRPr="001E5032">
        <w:rPr>
          <w:color w:val="auto"/>
        </w:rPr>
        <w:t>(a) The director may issue a license for the operation of a private game preserve for propagation of wild animals and wild birds for commercial purposes. The license shall authorize the holder to breed or raise animals and birds as specified by the license, to sell the same dead or alive, or to sell the eggs of birds in accordance with regulations prescribed by the director.</w:t>
      </w:r>
    </w:p>
    <w:p w14:paraId="794E2ECA" w14:textId="77777777" w:rsidR="00FE3F0A" w:rsidRPr="001E5032" w:rsidRDefault="00FE3F0A" w:rsidP="00D90319">
      <w:pPr>
        <w:pStyle w:val="SectionBody"/>
        <w:widowControl/>
        <w:rPr>
          <w:color w:val="auto"/>
        </w:rPr>
      </w:pPr>
      <w:r w:rsidRPr="001E5032">
        <w:rPr>
          <w:color w:val="auto"/>
        </w:rPr>
        <w:t>(b) Application for a license under this section shall designate the property whereon the preserve is to be established. Before the license is issued, the director shall determine that the property is properly enclosed, that the provisions for housing and sanitation are proper and adequate, and that the safety of the public is protected.</w:t>
      </w:r>
    </w:p>
    <w:p w14:paraId="4765F06C" w14:textId="77777777" w:rsidR="00FE3F0A" w:rsidRPr="001E5032" w:rsidRDefault="00FE3F0A" w:rsidP="00D90319">
      <w:pPr>
        <w:ind w:firstLine="720"/>
        <w:jc w:val="both"/>
        <w:rPr>
          <w:rFonts w:eastAsia="Calibri" w:cs="Times New Roman"/>
          <w:color w:val="auto"/>
        </w:rPr>
      </w:pPr>
      <w:r w:rsidRPr="001E5032">
        <w:rPr>
          <w:rFonts w:eastAsia="Calibri" w:cs="Times New Roman"/>
          <w:color w:val="auto"/>
        </w:rPr>
        <w:t>(c) The annual license fee shall be $10.</w:t>
      </w:r>
    </w:p>
    <w:p w14:paraId="2CC52E96" w14:textId="49C2A017" w:rsidR="00FE3F0A" w:rsidRPr="001E5032" w:rsidRDefault="00FE3F0A" w:rsidP="00D90319">
      <w:pPr>
        <w:ind w:firstLine="720"/>
        <w:jc w:val="both"/>
        <w:rPr>
          <w:color w:val="auto"/>
        </w:rPr>
      </w:pPr>
      <w:r w:rsidRPr="001E5032">
        <w:rPr>
          <w:color w:val="auto"/>
        </w:rPr>
        <w:t xml:space="preserve">(d) </w:t>
      </w:r>
      <w:r w:rsidR="00485CFA" w:rsidRPr="001E5032">
        <w:rPr>
          <w:color w:val="auto"/>
        </w:rPr>
        <w:t xml:space="preserve">(1) </w:t>
      </w:r>
      <w:r w:rsidRPr="001E5032">
        <w:rPr>
          <w:color w:val="auto"/>
        </w:rPr>
        <w:t xml:space="preserve">For purposes of this section, domesticated poultry possessed for agricultural purposes are not considered wild birds and are not subject to the licensure requirements for a private game preserve. Any quail or partridge that will be released into the wild are not possessed for agricultural purposes and are not exempt from </w:t>
      </w:r>
      <w:r w:rsidR="00485CFA" w:rsidRPr="001E5032">
        <w:rPr>
          <w:color w:val="auto"/>
        </w:rPr>
        <w:t xml:space="preserve">said </w:t>
      </w:r>
      <w:r w:rsidRPr="001E5032">
        <w:rPr>
          <w:color w:val="auto"/>
        </w:rPr>
        <w:t xml:space="preserve">licensure requirements. </w:t>
      </w:r>
    </w:p>
    <w:p w14:paraId="2398F1AF" w14:textId="0153C1A9" w:rsidR="00FE3F0A" w:rsidRPr="001E5032" w:rsidRDefault="00FE3F0A" w:rsidP="00D90319">
      <w:pPr>
        <w:ind w:firstLine="720"/>
        <w:jc w:val="both"/>
        <w:rPr>
          <w:color w:val="auto"/>
        </w:rPr>
      </w:pPr>
      <w:r w:rsidRPr="001E5032">
        <w:rPr>
          <w:color w:val="auto"/>
        </w:rPr>
        <w:t>(</w:t>
      </w:r>
      <w:r w:rsidR="00485CFA" w:rsidRPr="001E5032">
        <w:rPr>
          <w:color w:val="auto"/>
        </w:rPr>
        <w:t>2</w:t>
      </w:r>
      <w:r w:rsidRPr="001E5032">
        <w:rPr>
          <w:color w:val="auto"/>
        </w:rPr>
        <w:t xml:space="preserve">) As used in this </w:t>
      </w:r>
      <w:r w:rsidR="00485CFA" w:rsidRPr="001E5032">
        <w:rPr>
          <w:color w:val="auto"/>
        </w:rPr>
        <w:t>sub</w:t>
      </w:r>
      <w:r w:rsidRPr="001E5032">
        <w:rPr>
          <w:color w:val="auto"/>
        </w:rPr>
        <w:t>section:</w:t>
      </w:r>
    </w:p>
    <w:p w14:paraId="4A175129" w14:textId="397DE381" w:rsidR="00485CFA" w:rsidRPr="001E5032" w:rsidRDefault="00FE3F0A" w:rsidP="00D90319">
      <w:pPr>
        <w:ind w:firstLine="720"/>
        <w:jc w:val="both"/>
        <w:rPr>
          <w:color w:val="auto"/>
        </w:rPr>
      </w:pPr>
      <w:r w:rsidRPr="001E5032">
        <w:rPr>
          <w:color w:val="auto"/>
        </w:rPr>
        <w:t xml:space="preserve">(A) </w:t>
      </w:r>
      <w:r w:rsidR="00485CFA" w:rsidRPr="001E5032">
        <w:rPr>
          <w:color w:val="auto"/>
        </w:rPr>
        <w:t>"Domesticated poultry" means non</w:t>
      </w:r>
      <w:r w:rsidR="006E68DF" w:rsidRPr="001E5032">
        <w:rPr>
          <w:color w:val="auto"/>
        </w:rPr>
        <w:t>-</w:t>
      </w:r>
      <w:r w:rsidR="00485CFA" w:rsidRPr="001E5032">
        <w:rPr>
          <w:color w:val="auto"/>
        </w:rPr>
        <w:t>native quail or partridge.</w:t>
      </w:r>
    </w:p>
    <w:p w14:paraId="6888EC2E" w14:textId="77777777" w:rsidR="00B01F64" w:rsidRDefault="00485CFA" w:rsidP="00D90319">
      <w:pPr>
        <w:ind w:firstLine="720"/>
        <w:jc w:val="both"/>
        <w:rPr>
          <w:color w:val="auto"/>
        </w:rPr>
        <w:sectPr w:rsidR="00B01F64" w:rsidSect="00FE3F0A">
          <w:type w:val="continuous"/>
          <w:pgSz w:w="12240" w:h="15840" w:code="1"/>
          <w:pgMar w:top="1440" w:right="1440" w:bottom="1440" w:left="1440" w:header="720" w:footer="720" w:gutter="0"/>
          <w:lnNumType w:countBy="1" w:restart="newSection"/>
          <w:cols w:space="720"/>
          <w:titlePg/>
          <w:docGrid w:linePitch="360"/>
        </w:sectPr>
      </w:pPr>
      <w:r w:rsidRPr="001E5032">
        <w:rPr>
          <w:color w:val="auto"/>
        </w:rPr>
        <w:t>(B) "</w:t>
      </w:r>
      <w:r w:rsidR="00FE3F0A" w:rsidRPr="001E5032">
        <w:rPr>
          <w:color w:val="auto"/>
        </w:rPr>
        <w:t>Agricultural purposes</w:t>
      </w:r>
      <w:r w:rsidRPr="001E5032">
        <w:rPr>
          <w:color w:val="auto"/>
        </w:rPr>
        <w:t>"</w:t>
      </w:r>
      <w:r w:rsidR="00FE3F0A" w:rsidRPr="001E5032">
        <w:rPr>
          <w:color w:val="auto"/>
        </w:rPr>
        <w:t xml:space="preserve"> means </w:t>
      </w:r>
      <w:r w:rsidRPr="001E5032">
        <w:rPr>
          <w:color w:val="auto"/>
        </w:rPr>
        <w:t>use of</w:t>
      </w:r>
      <w:r w:rsidR="00FE3F0A" w:rsidRPr="001E5032">
        <w:rPr>
          <w:color w:val="auto"/>
        </w:rPr>
        <w:t xml:space="preserve"> domesticated poultry for purpose</w:t>
      </w:r>
      <w:r w:rsidRPr="001E5032">
        <w:rPr>
          <w:color w:val="auto"/>
        </w:rPr>
        <w:t>s</w:t>
      </w:r>
      <w:r w:rsidR="00FE3F0A" w:rsidRPr="001E5032">
        <w:rPr>
          <w:color w:val="auto"/>
        </w:rPr>
        <w:t xml:space="preserve"> including</w:t>
      </w:r>
      <w:r w:rsidRPr="001E5032">
        <w:rPr>
          <w:color w:val="auto"/>
        </w:rPr>
        <w:t>,</w:t>
      </w:r>
      <w:r w:rsidR="00FE3F0A" w:rsidRPr="001E5032">
        <w:rPr>
          <w:color w:val="auto"/>
        </w:rPr>
        <w:t xml:space="preserve"> but not limited to, meat and egg production, propagation for meat and egg production, and sales for meat and egg production.</w:t>
      </w:r>
    </w:p>
    <w:p w14:paraId="68550E68" w14:textId="77777777" w:rsidR="00B01F64" w:rsidRDefault="00B01F64" w:rsidP="00D90319">
      <w:pPr>
        <w:ind w:firstLine="720"/>
        <w:jc w:val="both"/>
        <w:rPr>
          <w:color w:val="auto"/>
        </w:rPr>
        <w:sectPr w:rsidR="00B01F64" w:rsidSect="00B01F64">
          <w:pgSz w:w="12240" w:h="15840" w:code="1"/>
          <w:pgMar w:top="1440" w:right="1440" w:bottom="1440" w:left="1440" w:header="720" w:footer="720" w:gutter="0"/>
          <w:cols w:space="720"/>
          <w:titlePg/>
          <w:docGrid w:linePitch="360"/>
        </w:sectPr>
      </w:pPr>
    </w:p>
    <w:p w14:paraId="2265326D" w14:textId="77777777" w:rsidR="00B01F64" w:rsidRPr="006239C4" w:rsidRDefault="00B01F64" w:rsidP="00B01F64">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1F4C4C54" w14:textId="77777777" w:rsidR="00B01F64" w:rsidRPr="006239C4" w:rsidRDefault="00B01F64" w:rsidP="00B01F64">
      <w:pPr>
        <w:spacing w:line="240" w:lineRule="auto"/>
        <w:ind w:left="720" w:right="720"/>
        <w:rPr>
          <w:rFonts w:cs="Arial"/>
        </w:rPr>
      </w:pPr>
    </w:p>
    <w:p w14:paraId="4D18E5FE" w14:textId="77777777" w:rsidR="00B01F64" w:rsidRPr="006239C4" w:rsidRDefault="00B01F64" w:rsidP="00B01F64">
      <w:pPr>
        <w:spacing w:line="240" w:lineRule="auto"/>
        <w:ind w:left="720" w:right="720"/>
        <w:rPr>
          <w:rFonts w:cs="Arial"/>
        </w:rPr>
      </w:pPr>
    </w:p>
    <w:p w14:paraId="4F3C12F2" w14:textId="77777777" w:rsidR="00B01F64" w:rsidRPr="006239C4" w:rsidRDefault="00B01F64" w:rsidP="00B01F64">
      <w:pPr>
        <w:autoSpaceDE w:val="0"/>
        <w:autoSpaceDN w:val="0"/>
        <w:adjustRightInd w:val="0"/>
        <w:spacing w:line="240" w:lineRule="auto"/>
        <w:ind w:left="720" w:right="720"/>
        <w:rPr>
          <w:rFonts w:cs="Arial"/>
        </w:rPr>
      </w:pPr>
      <w:r w:rsidRPr="006239C4">
        <w:rPr>
          <w:rFonts w:cs="Arial"/>
        </w:rPr>
        <w:t>...............................................................</w:t>
      </w:r>
    </w:p>
    <w:p w14:paraId="4EAFA74E" w14:textId="77777777" w:rsidR="00B01F64" w:rsidRPr="006239C4" w:rsidRDefault="00B01F64" w:rsidP="00B01F6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3B22990" w14:textId="77777777" w:rsidR="00B01F64" w:rsidRPr="006239C4" w:rsidRDefault="00B01F64" w:rsidP="00B01F64">
      <w:pPr>
        <w:autoSpaceDE w:val="0"/>
        <w:autoSpaceDN w:val="0"/>
        <w:adjustRightInd w:val="0"/>
        <w:spacing w:line="240" w:lineRule="auto"/>
        <w:ind w:left="720" w:right="720"/>
        <w:rPr>
          <w:rFonts w:cs="Arial"/>
        </w:rPr>
      </w:pPr>
    </w:p>
    <w:p w14:paraId="24F14511" w14:textId="77777777" w:rsidR="00B01F64" w:rsidRPr="006239C4" w:rsidRDefault="00B01F64" w:rsidP="00B01F64">
      <w:pPr>
        <w:autoSpaceDE w:val="0"/>
        <w:autoSpaceDN w:val="0"/>
        <w:adjustRightInd w:val="0"/>
        <w:spacing w:line="240" w:lineRule="auto"/>
        <w:ind w:left="720" w:right="720"/>
        <w:rPr>
          <w:rFonts w:cs="Arial"/>
        </w:rPr>
      </w:pPr>
    </w:p>
    <w:p w14:paraId="56F36927" w14:textId="77777777" w:rsidR="00B01F64" w:rsidRPr="006239C4" w:rsidRDefault="00B01F64" w:rsidP="00B01F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315DE0D" w14:textId="77777777" w:rsidR="00B01F64" w:rsidRPr="006239C4" w:rsidRDefault="00B01F64" w:rsidP="00B01F6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8F46D3F" w14:textId="77777777" w:rsidR="00B01F64" w:rsidRPr="006239C4" w:rsidRDefault="00B01F64" w:rsidP="00B01F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40FB92B" w14:textId="77777777" w:rsidR="00B01F64" w:rsidRPr="006239C4" w:rsidRDefault="00B01F64" w:rsidP="00B01F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3F71B4" w14:textId="77777777" w:rsidR="00B01F64" w:rsidRDefault="00B01F64" w:rsidP="00B01F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F9BA04" w14:textId="77777777" w:rsidR="00B01F64" w:rsidRPr="006239C4" w:rsidRDefault="00B01F64" w:rsidP="00B01F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D620B11" w14:textId="77777777" w:rsidR="00B01F64" w:rsidRPr="006239C4" w:rsidRDefault="00B01F64" w:rsidP="00B01F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4F35F7" w14:textId="77777777" w:rsidR="00B01F64" w:rsidRPr="006239C4" w:rsidRDefault="00B01F64" w:rsidP="00B01F64">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AD5ED57" w14:textId="77777777" w:rsidR="00B01F64" w:rsidRPr="006239C4" w:rsidRDefault="00B01F64" w:rsidP="00B01F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FF0DAE" w14:textId="77777777" w:rsidR="00B01F64" w:rsidRPr="006239C4" w:rsidRDefault="00B01F64" w:rsidP="00B01F6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BC9557"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BA0F3C"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E74877"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ED3C4A2" w14:textId="77777777" w:rsidR="00B01F64" w:rsidRPr="006239C4" w:rsidRDefault="00B01F64" w:rsidP="00B01F6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D2B7F06"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B4F2E8"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D76D12"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3802DA0" w14:textId="77777777" w:rsidR="00B01F64" w:rsidRPr="006239C4" w:rsidRDefault="00B01F64" w:rsidP="00B01F64">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762FDC3"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ADE2E0" w14:textId="77777777" w:rsidR="00B01F64" w:rsidRPr="006239C4" w:rsidRDefault="00B01F64" w:rsidP="00B01F6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E59EB1" w14:textId="77777777" w:rsidR="00B01F64" w:rsidRPr="006239C4" w:rsidRDefault="00B01F64" w:rsidP="00B01F6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05B4C1" w14:textId="77777777" w:rsidR="00B01F64" w:rsidRPr="006239C4" w:rsidRDefault="00B01F64" w:rsidP="00B01F64">
      <w:pPr>
        <w:autoSpaceDE w:val="0"/>
        <w:autoSpaceDN w:val="0"/>
        <w:adjustRightInd w:val="0"/>
        <w:spacing w:line="240" w:lineRule="auto"/>
        <w:ind w:right="720"/>
        <w:jc w:val="both"/>
        <w:rPr>
          <w:rFonts w:cs="Arial"/>
        </w:rPr>
      </w:pPr>
    </w:p>
    <w:p w14:paraId="31F442C1" w14:textId="77777777" w:rsidR="00B01F64" w:rsidRPr="006239C4" w:rsidRDefault="00B01F64" w:rsidP="00B01F64">
      <w:pPr>
        <w:autoSpaceDE w:val="0"/>
        <w:autoSpaceDN w:val="0"/>
        <w:adjustRightInd w:val="0"/>
        <w:spacing w:line="240" w:lineRule="auto"/>
        <w:ind w:right="720"/>
        <w:jc w:val="both"/>
        <w:rPr>
          <w:rFonts w:cs="Arial"/>
        </w:rPr>
      </w:pPr>
    </w:p>
    <w:p w14:paraId="02B1BCA9" w14:textId="77777777" w:rsidR="00B01F64" w:rsidRPr="006239C4" w:rsidRDefault="00B01F64" w:rsidP="00B01F64">
      <w:pPr>
        <w:autoSpaceDE w:val="0"/>
        <w:autoSpaceDN w:val="0"/>
        <w:adjustRightInd w:val="0"/>
        <w:spacing w:line="240" w:lineRule="auto"/>
        <w:ind w:left="720" w:right="720"/>
        <w:jc w:val="both"/>
        <w:rPr>
          <w:rFonts w:cs="Arial"/>
        </w:rPr>
      </w:pPr>
    </w:p>
    <w:p w14:paraId="779F4B00" w14:textId="77777777" w:rsidR="00B01F64" w:rsidRPr="006239C4" w:rsidRDefault="00B01F64" w:rsidP="00B01F6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50D3444" w14:textId="77777777" w:rsidR="00B01F64" w:rsidRPr="006239C4" w:rsidRDefault="00B01F64" w:rsidP="00B01F64">
      <w:pPr>
        <w:tabs>
          <w:tab w:val="left" w:pos="1080"/>
        </w:tabs>
        <w:autoSpaceDE w:val="0"/>
        <w:autoSpaceDN w:val="0"/>
        <w:adjustRightInd w:val="0"/>
        <w:spacing w:line="240" w:lineRule="auto"/>
        <w:ind w:left="720" w:right="720"/>
        <w:jc w:val="both"/>
        <w:rPr>
          <w:rFonts w:cs="Arial"/>
        </w:rPr>
      </w:pPr>
    </w:p>
    <w:p w14:paraId="569AE972" w14:textId="77777777" w:rsidR="00B01F64" w:rsidRPr="006239C4" w:rsidRDefault="00B01F64" w:rsidP="00B01F6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FFAA4F7" w14:textId="77777777" w:rsidR="00B01F64" w:rsidRPr="006239C4" w:rsidRDefault="00B01F64" w:rsidP="00B01F64">
      <w:pPr>
        <w:autoSpaceDE w:val="0"/>
        <w:autoSpaceDN w:val="0"/>
        <w:adjustRightInd w:val="0"/>
        <w:spacing w:line="240" w:lineRule="auto"/>
        <w:ind w:left="720" w:right="720"/>
        <w:jc w:val="both"/>
        <w:rPr>
          <w:rFonts w:cs="Arial"/>
        </w:rPr>
      </w:pPr>
    </w:p>
    <w:p w14:paraId="1D975673" w14:textId="77777777" w:rsidR="00B01F64" w:rsidRPr="006239C4" w:rsidRDefault="00B01F64" w:rsidP="00B01F64">
      <w:pPr>
        <w:autoSpaceDE w:val="0"/>
        <w:autoSpaceDN w:val="0"/>
        <w:adjustRightInd w:val="0"/>
        <w:spacing w:line="240" w:lineRule="auto"/>
        <w:ind w:left="720" w:right="720"/>
        <w:jc w:val="both"/>
        <w:rPr>
          <w:rFonts w:cs="Arial"/>
        </w:rPr>
      </w:pPr>
    </w:p>
    <w:p w14:paraId="51DC2E87" w14:textId="77777777" w:rsidR="00B01F64" w:rsidRPr="006239C4" w:rsidRDefault="00B01F64" w:rsidP="00B01F6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38C48C" w14:textId="06F1C617" w:rsidR="00FE3F0A" w:rsidRPr="001E5032" w:rsidRDefault="00B01F64" w:rsidP="00B01F64">
      <w:pPr>
        <w:ind w:firstLine="720"/>
        <w:jc w:val="both"/>
        <w:rPr>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FE3F0A" w:rsidRPr="001E5032" w:rsidSect="00B01F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ADD0" w14:textId="77777777" w:rsidR="004004C0" w:rsidRPr="00B844FE" w:rsidRDefault="004004C0" w:rsidP="00B844FE">
      <w:r>
        <w:separator/>
      </w:r>
    </w:p>
  </w:endnote>
  <w:endnote w:type="continuationSeparator" w:id="0">
    <w:p w14:paraId="0A6B46B6" w14:textId="77777777" w:rsidR="004004C0" w:rsidRPr="00B844FE" w:rsidRDefault="004004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7842" w14:textId="77777777" w:rsidR="00FE3F0A" w:rsidRDefault="00FE3F0A" w:rsidP="008B3F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506B2C" w14:textId="77777777" w:rsidR="00FE3F0A" w:rsidRPr="00FE3F0A" w:rsidRDefault="00FE3F0A" w:rsidP="00FE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1DCF" w14:textId="77777777" w:rsidR="00FE3F0A" w:rsidRDefault="00FE3F0A" w:rsidP="008B3F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027A79" w14:textId="77777777" w:rsidR="00FE3F0A" w:rsidRPr="00FE3F0A" w:rsidRDefault="00FE3F0A" w:rsidP="00FE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8E3F" w14:textId="77777777" w:rsidR="004004C0" w:rsidRPr="00B844FE" w:rsidRDefault="004004C0" w:rsidP="00B844FE">
      <w:r>
        <w:separator/>
      </w:r>
    </w:p>
  </w:footnote>
  <w:footnote w:type="continuationSeparator" w:id="0">
    <w:p w14:paraId="76D053A0" w14:textId="77777777" w:rsidR="004004C0" w:rsidRPr="00B844FE" w:rsidRDefault="004004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4B92" w14:textId="77777777" w:rsidR="00FE3F0A" w:rsidRPr="00FE3F0A" w:rsidRDefault="00FE3F0A" w:rsidP="00FE3F0A">
    <w:pPr>
      <w:pStyle w:val="Header"/>
    </w:pPr>
    <w:r>
      <w:t>CS for SB 844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B2A8" w14:textId="0E7706C1" w:rsidR="00FE3F0A" w:rsidRPr="00FE3F0A" w:rsidRDefault="001E5032" w:rsidP="00FE3F0A">
    <w:pPr>
      <w:pStyle w:val="Header"/>
    </w:pPr>
    <w:r>
      <w:t xml:space="preserve">Enr </w:t>
    </w:r>
    <w:r w:rsidR="00FE3F0A">
      <w:t>CS for SB 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C0"/>
    <w:rsid w:val="00002112"/>
    <w:rsid w:val="0000526A"/>
    <w:rsid w:val="00085D22"/>
    <w:rsid w:val="000A66A3"/>
    <w:rsid w:val="000C5C77"/>
    <w:rsid w:val="0010070F"/>
    <w:rsid w:val="0012246A"/>
    <w:rsid w:val="0015112E"/>
    <w:rsid w:val="001552E7"/>
    <w:rsid w:val="001566B4"/>
    <w:rsid w:val="00175B38"/>
    <w:rsid w:val="00182B3B"/>
    <w:rsid w:val="001A56DA"/>
    <w:rsid w:val="001C279E"/>
    <w:rsid w:val="001D459E"/>
    <w:rsid w:val="001E5032"/>
    <w:rsid w:val="002154FE"/>
    <w:rsid w:val="00230763"/>
    <w:rsid w:val="00251E66"/>
    <w:rsid w:val="00267064"/>
    <w:rsid w:val="0027011C"/>
    <w:rsid w:val="00274200"/>
    <w:rsid w:val="00275740"/>
    <w:rsid w:val="002A0269"/>
    <w:rsid w:val="002D3874"/>
    <w:rsid w:val="00301F44"/>
    <w:rsid w:val="00303684"/>
    <w:rsid w:val="003143F5"/>
    <w:rsid w:val="00314854"/>
    <w:rsid w:val="00352C43"/>
    <w:rsid w:val="003567DF"/>
    <w:rsid w:val="00365920"/>
    <w:rsid w:val="003C51CD"/>
    <w:rsid w:val="004004C0"/>
    <w:rsid w:val="00410475"/>
    <w:rsid w:val="004247A2"/>
    <w:rsid w:val="00485CFA"/>
    <w:rsid w:val="004B2795"/>
    <w:rsid w:val="004C13DD"/>
    <w:rsid w:val="004E1561"/>
    <w:rsid w:val="004E3441"/>
    <w:rsid w:val="004F4CBF"/>
    <w:rsid w:val="005408A6"/>
    <w:rsid w:val="00542D60"/>
    <w:rsid w:val="005666B4"/>
    <w:rsid w:val="00571DC3"/>
    <w:rsid w:val="005A5366"/>
    <w:rsid w:val="00637E73"/>
    <w:rsid w:val="006412F6"/>
    <w:rsid w:val="006471C6"/>
    <w:rsid w:val="006565E8"/>
    <w:rsid w:val="006865E9"/>
    <w:rsid w:val="00691F3E"/>
    <w:rsid w:val="00694BFB"/>
    <w:rsid w:val="006A106B"/>
    <w:rsid w:val="006A47E3"/>
    <w:rsid w:val="006C523D"/>
    <w:rsid w:val="006D4036"/>
    <w:rsid w:val="006E68DF"/>
    <w:rsid w:val="007E02CF"/>
    <w:rsid w:val="007F1CF5"/>
    <w:rsid w:val="0081249D"/>
    <w:rsid w:val="00834EDE"/>
    <w:rsid w:val="008736AA"/>
    <w:rsid w:val="008D275D"/>
    <w:rsid w:val="00952402"/>
    <w:rsid w:val="00980327"/>
    <w:rsid w:val="009C3492"/>
    <w:rsid w:val="009F1067"/>
    <w:rsid w:val="00A31E01"/>
    <w:rsid w:val="00A35B03"/>
    <w:rsid w:val="00A527AD"/>
    <w:rsid w:val="00A718CF"/>
    <w:rsid w:val="00A72E7C"/>
    <w:rsid w:val="00AB13A9"/>
    <w:rsid w:val="00AC3B58"/>
    <w:rsid w:val="00AE27A7"/>
    <w:rsid w:val="00AE48A0"/>
    <w:rsid w:val="00AE61BE"/>
    <w:rsid w:val="00AF09E0"/>
    <w:rsid w:val="00B01F64"/>
    <w:rsid w:val="00B16F25"/>
    <w:rsid w:val="00B22A5B"/>
    <w:rsid w:val="00B24422"/>
    <w:rsid w:val="00B80C20"/>
    <w:rsid w:val="00B81A5B"/>
    <w:rsid w:val="00B844FE"/>
    <w:rsid w:val="00BC562B"/>
    <w:rsid w:val="00C33014"/>
    <w:rsid w:val="00C33434"/>
    <w:rsid w:val="00C34869"/>
    <w:rsid w:val="00C413BE"/>
    <w:rsid w:val="00C42EB6"/>
    <w:rsid w:val="00C45E3E"/>
    <w:rsid w:val="00C85096"/>
    <w:rsid w:val="00CA6144"/>
    <w:rsid w:val="00CB20EF"/>
    <w:rsid w:val="00CD12CB"/>
    <w:rsid w:val="00CD36CF"/>
    <w:rsid w:val="00CD3F81"/>
    <w:rsid w:val="00CF1DCA"/>
    <w:rsid w:val="00D478D1"/>
    <w:rsid w:val="00D54447"/>
    <w:rsid w:val="00D579FC"/>
    <w:rsid w:val="00D90319"/>
    <w:rsid w:val="00DA4F20"/>
    <w:rsid w:val="00DC383D"/>
    <w:rsid w:val="00DE526B"/>
    <w:rsid w:val="00DF199D"/>
    <w:rsid w:val="00DF4120"/>
    <w:rsid w:val="00DF62A6"/>
    <w:rsid w:val="00E01542"/>
    <w:rsid w:val="00E365F1"/>
    <w:rsid w:val="00E62F48"/>
    <w:rsid w:val="00E831B3"/>
    <w:rsid w:val="00EA4B4F"/>
    <w:rsid w:val="00EB203E"/>
    <w:rsid w:val="00EB7D87"/>
    <w:rsid w:val="00EC1FC5"/>
    <w:rsid w:val="00ED539A"/>
    <w:rsid w:val="00EE70CB"/>
    <w:rsid w:val="00EF6030"/>
    <w:rsid w:val="00EF73DF"/>
    <w:rsid w:val="00F05BEA"/>
    <w:rsid w:val="00F23775"/>
    <w:rsid w:val="00F310FA"/>
    <w:rsid w:val="00F41CA2"/>
    <w:rsid w:val="00F443C0"/>
    <w:rsid w:val="00F50749"/>
    <w:rsid w:val="00F62EFB"/>
    <w:rsid w:val="00F939A4"/>
    <w:rsid w:val="00FA7B09"/>
    <w:rsid w:val="00FE067E"/>
    <w:rsid w:val="00FE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331FD"/>
  <w15:chartTrackingRefBased/>
  <w15:docId w15:val="{FE6390C4-1FC9-448C-B09C-9ABD1DAB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E3F0A"/>
    <w:rPr>
      <w:rFonts w:eastAsia="Calibri"/>
      <w:b/>
      <w:caps/>
      <w:color w:val="000000"/>
      <w:sz w:val="24"/>
    </w:rPr>
  </w:style>
  <w:style w:type="character" w:styleId="PageNumber">
    <w:name w:val="page number"/>
    <w:basedOn w:val="DefaultParagraphFont"/>
    <w:uiPriority w:val="99"/>
    <w:semiHidden/>
    <w:locked/>
    <w:rsid w:val="00FE3F0A"/>
  </w:style>
  <w:style w:type="character" w:customStyle="1" w:styleId="SectionBodyChar">
    <w:name w:val="Section Body Char"/>
    <w:link w:val="SectionBody"/>
    <w:rsid w:val="00B01F64"/>
    <w:rPr>
      <w:rFonts w:eastAsia="Calibri"/>
      <w:color w:val="000000"/>
    </w:rPr>
  </w:style>
  <w:style w:type="paragraph" w:styleId="BlockText">
    <w:name w:val="Block Text"/>
    <w:basedOn w:val="Normal"/>
    <w:uiPriority w:val="99"/>
    <w:semiHidden/>
    <w:locked/>
    <w:rsid w:val="00B01F6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400B544684A36AB58244049BFCED8"/>
        <w:category>
          <w:name w:val="General"/>
          <w:gallery w:val="placeholder"/>
        </w:category>
        <w:types>
          <w:type w:val="bbPlcHdr"/>
        </w:types>
        <w:behaviors>
          <w:behavior w:val="content"/>
        </w:behaviors>
        <w:guid w:val="{CE363B06-75A7-4F28-9106-86B1D8A2DDA3}"/>
      </w:docPartPr>
      <w:docPartBody>
        <w:p w:rsidR="004E4C4B" w:rsidRDefault="004E4C4B">
          <w:pPr>
            <w:pStyle w:val="E6B400B544684A36AB58244049BFCED8"/>
          </w:pPr>
          <w:r w:rsidRPr="00B844FE">
            <w:t>Prefix Text</w:t>
          </w:r>
        </w:p>
      </w:docPartBody>
    </w:docPart>
    <w:docPart>
      <w:docPartPr>
        <w:name w:val="36E0FAAB49DE45ED9F85B28A8F3B0994"/>
        <w:category>
          <w:name w:val="General"/>
          <w:gallery w:val="placeholder"/>
        </w:category>
        <w:types>
          <w:type w:val="bbPlcHdr"/>
        </w:types>
        <w:behaviors>
          <w:behavior w:val="content"/>
        </w:behaviors>
        <w:guid w:val="{EEC6C4AB-A998-4B37-8D8B-7FF7E4FB8AC1}"/>
      </w:docPartPr>
      <w:docPartBody>
        <w:p w:rsidR="004E4C4B" w:rsidRDefault="004E4C4B">
          <w:pPr>
            <w:pStyle w:val="36E0FAAB49DE45ED9F85B28A8F3B0994"/>
          </w:pPr>
          <w:r w:rsidRPr="00B844FE">
            <w:t>[Type here]</w:t>
          </w:r>
        </w:p>
      </w:docPartBody>
    </w:docPart>
    <w:docPart>
      <w:docPartPr>
        <w:name w:val="87CF4D7FB2B84A7AB99C8544AB0DC472"/>
        <w:category>
          <w:name w:val="General"/>
          <w:gallery w:val="placeholder"/>
        </w:category>
        <w:types>
          <w:type w:val="bbPlcHdr"/>
        </w:types>
        <w:behaviors>
          <w:behavior w:val="content"/>
        </w:behaviors>
        <w:guid w:val="{95955368-E94B-4796-9886-761588C063D1}"/>
      </w:docPartPr>
      <w:docPartBody>
        <w:p w:rsidR="004E4C4B" w:rsidRDefault="004E4C4B">
          <w:pPr>
            <w:pStyle w:val="87CF4D7FB2B84A7AB99C8544AB0DC47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4B"/>
    <w:rsid w:val="000A66A3"/>
    <w:rsid w:val="00182B3B"/>
    <w:rsid w:val="00267064"/>
    <w:rsid w:val="00352C43"/>
    <w:rsid w:val="004E4C4B"/>
    <w:rsid w:val="005666B4"/>
    <w:rsid w:val="00AB13A9"/>
    <w:rsid w:val="00CA6144"/>
    <w:rsid w:val="00DC383D"/>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400B544684A36AB58244049BFCED8">
    <w:name w:val="E6B400B544684A36AB58244049BFCED8"/>
  </w:style>
  <w:style w:type="paragraph" w:customStyle="1" w:styleId="36E0FAAB49DE45ED9F85B28A8F3B0994">
    <w:name w:val="36E0FAAB49DE45ED9F85B28A8F3B0994"/>
  </w:style>
  <w:style w:type="paragraph" w:customStyle="1" w:styleId="87CF4D7FB2B84A7AB99C8544AB0DC472">
    <w:name w:val="87CF4D7FB2B84A7AB99C8544AB0DC472"/>
  </w:style>
  <w:style w:type="character" w:styleId="PlaceholderText">
    <w:name w:val="Placeholder Text"/>
    <w:basedOn w:val="DefaultParagraphFont"/>
    <w:uiPriority w:val="99"/>
    <w:semiHidden/>
    <w:rsid w:val="004E4C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389</Words>
  <Characters>2562</Characters>
  <Application>Microsoft Office Word</Application>
  <DocSecurity>0</DocSecurity>
  <Lines>62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Shane Thomas</cp:lastModifiedBy>
  <cp:revision>5</cp:revision>
  <cp:lastPrinted>2025-03-26T22:08:00Z</cp:lastPrinted>
  <dcterms:created xsi:type="dcterms:W3CDTF">2025-03-26T22:08:00Z</dcterms:created>
  <dcterms:modified xsi:type="dcterms:W3CDTF">2025-04-11T19:51:00Z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851053fecdec137e74e1439242d3116cafdf087cd43c445fb6189c1ca9d92530</vt:lpwstr>
  </property>
</Properties>
</file>